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6CE970">
      <w:pPr>
        <w:spacing w:line="60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lang w:val="en-US" w:eastAsia="zh-CN"/>
        </w:rPr>
        <w:t>洛阳市医学会</w:t>
      </w:r>
      <w:r>
        <w:rPr>
          <w:rFonts w:hint="eastAsia" w:ascii="方正小标宋简体" w:hAnsi="方正小标宋简体" w:eastAsia="方正小标宋简体" w:cs="方正小标宋简体"/>
          <w:bCs/>
          <w:sz w:val="44"/>
        </w:rPr>
        <w:t>会员申请表</w:t>
      </w:r>
    </w:p>
    <w:p w14:paraId="028F1AF5">
      <w:pPr>
        <w:spacing w:line="400" w:lineRule="exact"/>
        <w:rPr>
          <w:rFonts w:ascii="Times New Roman" w:hAnsi="Times New Roman" w:eastAsia="仿宋_GB2312"/>
          <w:sz w:val="30"/>
        </w:rPr>
      </w:pPr>
      <w:r>
        <w:rPr>
          <w:rFonts w:ascii="Times New Roman" w:hAnsi="Times New Roman"/>
          <w:sz w:val="36"/>
        </w:rPr>
        <w:t xml:space="preserve">             </w:t>
      </w:r>
      <w:r>
        <w:rPr>
          <w:rFonts w:ascii="Times New Roman" w:hAnsi="Times New Roman" w:eastAsia="仿宋_GB2312"/>
          <w:sz w:val="30"/>
        </w:rPr>
        <w:t xml:space="preserve">                         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16"/>
        <w:gridCol w:w="800"/>
        <w:gridCol w:w="698"/>
        <w:gridCol w:w="105"/>
        <w:gridCol w:w="64"/>
        <w:gridCol w:w="776"/>
        <w:gridCol w:w="7"/>
        <w:gridCol w:w="600"/>
        <w:gridCol w:w="1250"/>
        <w:gridCol w:w="1608"/>
      </w:tblGrid>
      <w:tr w14:paraId="2EAA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86" w:type="dxa"/>
            <w:noWrap w:val="0"/>
            <w:vAlign w:val="center"/>
          </w:tcPr>
          <w:p w14:paraId="102F768E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216" w:type="dxa"/>
            <w:noWrap w:val="0"/>
            <w:vAlign w:val="center"/>
          </w:tcPr>
          <w:p w14:paraId="1B0A7B41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2BE695A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67" w:type="dxa"/>
            <w:gridSpan w:val="3"/>
            <w:noWrap w:val="0"/>
            <w:vAlign w:val="center"/>
          </w:tcPr>
          <w:p w14:paraId="33931CD7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 w14:paraId="16078790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 w14:paraId="717971E7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8" w:type="dxa"/>
            <w:vMerge w:val="restart"/>
            <w:noWrap w:val="0"/>
            <w:vAlign w:val="center"/>
          </w:tcPr>
          <w:p w14:paraId="7CC53725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电子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照片</w:t>
            </w:r>
          </w:p>
        </w:tc>
      </w:tr>
      <w:tr w14:paraId="4B41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86" w:type="dxa"/>
            <w:noWrap w:val="0"/>
            <w:vAlign w:val="center"/>
          </w:tcPr>
          <w:p w14:paraId="3DE4CFF5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 w14:paraId="0CD76A17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5"/>
            <w:noWrap w:val="0"/>
            <w:vAlign w:val="center"/>
          </w:tcPr>
          <w:p w14:paraId="7FB53F91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2000B468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 w14:paraId="792995A8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B3B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86" w:type="dxa"/>
            <w:noWrap w:val="0"/>
            <w:vAlign w:val="center"/>
          </w:tcPr>
          <w:p w14:paraId="38A912C4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5516" w:type="dxa"/>
            <w:gridSpan w:val="9"/>
            <w:noWrap w:val="0"/>
            <w:vAlign w:val="center"/>
          </w:tcPr>
          <w:p w14:paraId="7D170A75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 w14:paraId="65B71D49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40F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86" w:type="dxa"/>
            <w:noWrap w:val="0"/>
            <w:vAlign w:val="center"/>
          </w:tcPr>
          <w:p w14:paraId="7E7F5C83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毕业院校</w:t>
            </w:r>
          </w:p>
        </w:tc>
        <w:tc>
          <w:tcPr>
            <w:tcW w:w="3659" w:type="dxa"/>
            <w:gridSpan w:val="6"/>
            <w:noWrap w:val="0"/>
            <w:vAlign w:val="center"/>
          </w:tcPr>
          <w:p w14:paraId="008601EB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7" w:type="dxa"/>
            <w:gridSpan w:val="3"/>
            <w:noWrap w:val="0"/>
            <w:vAlign w:val="center"/>
          </w:tcPr>
          <w:p w14:paraId="51C3187A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从事专业</w:t>
            </w:r>
          </w:p>
        </w:tc>
        <w:tc>
          <w:tcPr>
            <w:tcW w:w="1608" w:type="dxa"/>
            <w:noWrap w:val="0"/>
            <w:vAlign w:val="center"/>
          </w:tcPr>
          <w:p w14:paraId="68731082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5B9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86" w:type="dxa"/>
            <w:noWrap w:val="0"/>
            <w:vAlign w:val="center"/>
          </w:tcPr>
          <w:p w14:paraId="15CE3F8C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技术职称</w:t>
            </w:r>
          </w:p>
        </w:tc>
        <w:tc>
          <w:tcPr>
            <w:tcW w:w="3659" w:type="dxa"/>
            <w:gridSpan w:val="6"/>
            <w:noWrap w:val="0"/>
            <w:vAlign w:val="center"/>
          </w:tcPr>
          <w:p w14:paraId="24CA6039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7" w:type="dxa"/>
            <w:gridSpan w:val="3"/>
            <w:noWrap w:val="0"/>
            <w:vAlign w:val="center"/>
          </w:tcPr>
          <w:p w14:paraId="68FFB29B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所在科室</w:t>
            </w:r>
          </w:p>
        </w:tc>
        <w:tc>
          <w:tcPr>
            <w:tcW w:w="1608" w:type="dxa"/>
            <w:noWrap w:val="0"/>
            <w:vAlign w:val="center"/>
          </w:tcPr>
          <w:p w14:paraId="708C6E8D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777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86" w:type="dxa"/>
            <w:noWrap w:val="0"/>
            <w:vAlign w:val="center"/>
          </w:tcPr>
          <w:p w14:paraId="6BA7F0F6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办公电话</w:t>
            </w:r>
          </w:p>
        </w:tc>
        <w:tc>
          <w:tcPr>
            <w:tcW w:w="2714" w:type="dxa"/>
            <w:gridSpan w:val="3"/>
            <w:tcBorders>
              <w:right w:val="nil"/>
            </w:tcBorders>
            <w:noWrap w:val="0"/>
            <w:vAlign w:val="center"/>
          </w:tcPr>
          <w:p w14:paraId="228D50C4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52" w:type="dxa"/>
            <w:gridSpan w:val="4"/>
            <w:noWrap w:val="0"/>
            <w:vAlign w:val="center"/>
          </w:tcPr>
          <w:p w14:paraId="426D5B5A">
            <w:pPr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3458" w:type="dxa"/>
            <w:gridSpan w:val="3"/>
            <w:noWrap w:val="0"/>
            <w:vAlign w:val="center"/>
          </w:tcPr>
          <w:p w14:paraId="7F688014">
            <w:pPr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B98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9" w:hRule="atLeast"/>
        </w:trPr>
        <w:tc>
          <w:tcPr>
            <w:tcW w:w="1486" w:type="dxa"/>
            <w:noWrap w:val="0"/>
            <w:vAlign w:val="top"/>
          </w:tcPr>
          <w:p w14:paraId="123A988B">
            <w:pPr>
              <w:spacing w:line="400" w:lineRule="exact"/>
              <w:rPr>
                <w:rFonts w:ascii="Times New Roman" w:hAnsi="Times New Roman" w:eastAsia="仿宋_GB2312"/>
                <w:sz w:val="32"/>
              </w:rPr>
            </w:pPr>
          </w:p>
          <w:p w14:paraId="0505DA9D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工</w:t>
            </w:r>
          </w:p>
          <w:p w14:paraId="4AC86CB4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</w:rPr>
            </w:pPr>
          </w:p>
          <w:p w14:paraId="5B523070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作</w:t>
            </w:r>
          </w:p>
          <w:p w14:paraId="1A083138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</w:rPr>
            </w:pPr>
          </w:p>
          <w:p w14:paraId="71076E43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简</w:t>
            </w:r>
          </w:p>
          <w:p w14:paraId="28742E09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</w:rPr>
            </w:pPr>
          </w:p>
          <w:p w14:paraId="4D0A1288"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历</w:t>
            </w:r>
          </w:p>
        </w:tc>
        <w:tc>
          <w:tcPr>
            <w:tcW w:w="7124" w:type="dxa"/>
            <w:gridSpan w:val="10"/>
            <w:noWrap w:val="0"/>
            <w:vAlign w:val="top"/>
          </w:tcPr>
          <w:p w14:paraId="40B64D39"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 w14:paraId="4B577F49">
            <w:pPr>
              <w:spacing w:line="400" w:lineRule="exact"/>
              <w:rPr>
                <w:rFonts w:ascii="Times New Roman" w:hAnsi="Times New Roman" w:eastAsia="仿宋_GB2312"/>
                <w:sz w:val="32"/>
              </w:rPr>
            </w:pPr>
          </w:p>
          <w:p w14:paraId="22730F48">
            <w:pPr>
              <w:spacing w:line="400" w:lineRule="exact"/>
              <w:rPr>
                <w:rFonts w:ascii="Times New Roman" w:hAnsi="Times New Roman" w:eastAsia="仿宋_GB2312"/>
                <w:sz w:val="32"/>
              </w:rPr>
            </w:pPr>
          </w:p>
          <w:p w14:paraId="1B9590E2">
            <w:pPr>
              <w:spacing w:line="400" w:lineRule="exact"/>
              <w:rPr>
                <w:rFonts w:ascii="Times New Roman" w:hAnsi="Times New Roman" w:eastAsia="仿宋_GB2312"/>
                <w:sz w:val="32"/>
              </w:rPr>
            </w:pPr>
          </w:p>
          <w:p w14:paraId="27059D37">
            <w:pPr>
              <w:spacing w:line="400" w:lineRule="exact"/>
              <w:rPr>
                <w:rFonts w:ascii="Times New Roman" w:hAnsi="Times New Roman" w:eastAsia="仿宋_GB2312"/>
                <w:sz w:val="32"/>
              </w:rPr>
            </w:pPr>
          </w:p>
          <w:p w14:paraId="69FE0169">
            <w:pPr>
              <w:spacing w:line="400" w:lineRule="exact"/>
              <w:rPr>
                <w:rFonts w:ascii="Times New Roman" w:hAnsi="Times New Roman" w:eastAsia="仿宋_GB2312"/>
                <w:sz w:val="32"/>
              </w:rPr>
            </w:pPr>
          </w:p>
          <w:p w14:paraId="1D140019">
            <w:pPr>
              <w:spacing w:line="400" w:lineRule="exact"/>
              <w:rPr>
                <w:rFonts w:ascii="Times New Roman" w:hAnsi="Times New Roman" w:eastAsia="仿宋_GB2312"/>
                <w:sz w:val="32"/>
              </w:rPr>
            </w:pPr>
          </w:p>
          <w:p w14:paraId="55C81B63">
            <w:pPr>
              <w:spacing w:line="400" w:lineRule="exact"/>
              <w:rPr>
                <w:rFonts w:ascii="Times New Roman" w:hAnsi="Times New Roman" w:eastAsia="仿宋_GB2312"/>
                <w:sz w:val="32"/>
              </w:rPr>
            </w:pPr>
          </w:p>
        </w:tc>
      </w:tr>
      <w:tr w14:paraId="4EB3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</w:trPr>
        <w:tc>
          <w:tcPr>
            <w:tcW w:w="4305" w:type="dxa"/>
            <w:gridSpan w:val="5"/>
            <w:noWrap w:val="0"/>
            <w:vAlign w:val="top"/>
          </w:tcPr>
          <w:p w14:paraId="1ADC5E58">
            <w:pPr>
              <w:widowControl/>
              <w:spacing w:line="50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单位意见：</w:t>
            </w:r>
          </w:p>
          <w:p w14:paraId="777B73FD">
            <w:pPr>
              <w:spacing w:line="500" w:lineRule="exact"/>
              <w:ind w:left="4819" w:leftChars="2295" w:firstLine="320" w:firstLineChars="100"/>
              <w:rPr>
                <w:rFonts w:ascii="Times New Roman" w:hAnsi="Times New Roman" w:eastAsia="仿宋_GB2312"/>
                <w:sz w:val="32"/>
              </w:rPr>
            </w:pPr>
          </w:p>
          <w:p w14:paraId="4212A506">
            <w:pPr>
              <w:spacing w:line="500" w:lineRule="exact"/>
              <w:rPr>
                <w:rFonts w:ascii="Times New Roman" w:hAnsi="Times New Roman" w:eastAsia="仿宋_GB2312"/>
                <w:sz w:val="32"/>
              </w:rPr>
            </w:pPr>
          </w:p>
          <w:p w14:paraId="45CACE9D">
            <w:pPr>
              <w:spacing w:line="500" w:lineRule="exact"/>
              <w:ind w:firstLine="2240" w:firstLineChars="700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（盖章）     </w:t>
            </w:r>
          </w:p>
          <w:p w14:paraId="3320E472">
            <w:pPr>
              <w:spacing w:line="500" w:lineRule="exact"/>
              <w:ind w:firstLine="1920" w:firstLineChars="600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年   月   日</w:t>
            </w:r>
          </w:p>
        </w:tc>
        <w:tc>
          <w:tcPr>
            <w:tcW w:w="4305" w:type="dxa"/>
            <w:gridSpan w:val="6"/>
            <w:noWrap w:val="0"/>
            <w:vAlign w:val="top"/>
          </w:tcPr>
          <w:p w14:paraId="4DDF4D37">
            <w:pPr>
              <w:widowControl/>
              <w:spacing w:line="50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学会意见：</w:t>
            </w:r>
          </w:p>
          <w:p w14:paraId="1F51DAC5">
            <w:pPr>
              <w:widowControl/>
              <w:spacing w:line="500" w:lineRule="exact"/>
              <w:rPr>
                <w:rFonts w:ascii="Times New Roman" w:hAnsi="Times New Roman" w:eastAsia="仿宋_GB2312"/>
                <w:sz w:val="32"/>
              </w:rPr>
            </w:pPr>
          </w:p>
          <w:p w14:paraId="6D21A056">
            <w:pPr>
              <w:widowControl/>
              <w:spacing w:line="500" w:lineRule="exact"/>
              <w:rPr>
                <w:rFonts w:ascii="Times New Roman" w:hAnsi="Times New Roman" w:eastAsia="仿宋_GB2312"/>
                <w:sz w:val="32"/>
              </w:rPr>
            </w:pPr>
          </w:p>
          <w:p w14:paraId="55E35C92">
            <w:pPr>
              <w:widowControl/>
              <w:spacing w:line="500" w:lineRule="exact"/>
              <w:ind w:firstLine="2240" w:firstLineChars="700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（盖章）  </w:t>
            </w:r>
          </w:p>
          <w:p w14:paraId="02524710">
            <w:pPr>
              <w:widowControl/>
              <w:spacing w:line="500" w:lineRule="exact"/>
              <w:ind w:firstLine="1920" w:firstLineChars="600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年   月   日</w:t>
            </w:r>
          </w:p>
        </w:tc>
      </w:tr>
    </w:tbl>
    <w:p w14:paraId="04377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11"/>
          <w:w w:val="8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11"/>
          <w:w w:val="80"/>
          <w:sz w:val="40"/>
          <w:szCs w:val="40"/>
        </w:rPr>
        <w:t>洛阳市医学会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11"/>
          <w:w w:val="80"/>
          <w:sz w:val="40"/>
          <w:szCs w:val="40"/>
          <w:lang w:val="en-US" w:eastAsia="zh-CN"/>
        </w:rPr>
        <w:t>首届创伤学分会委员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11"/>
          <w:w w:val="80"/>
          <w:sz w:val="40"/>
          <w:szCs w:val="40"/>
        </w:rPr>
        <w:t>候选人推荐表</w:t>
      </w:r>
    </w:p>
    <w:p w14:paraId="531A016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11"/>
          <w:w w:val="80"/>
          <w:sz w:val="36"/>
          <w:szCs w:val="36"/>
        </w:rPr>
      </w:pPr>
    </w:p>
    <w:tbl>
      <w:tblPr>
        <w:tblStyle w:val="8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77"/>
        <w:gridCol w:w="403"/>
        <w:gridCol w:w="1187"/>
        <w:gridCol w:w="866"/>
        <w:gridCol w:w="580"/>
        <w:gridCol w:w="665"/>
        <w:gridCol w:w="782"/>
        <w:gridCol w:w="773"/>
        <w:gridCol w:w="2030"/>
      </w:tblGrid>
      <w:tr w14:paraId="67C1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109" w:type="dxa"/>
            <w:noWrap/>
            <w:vAlign w:val="center"/>
          </w:tcPr>
          <w:p w14:paraId="49189A3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名</w:t>
            </w:r>
          </w:p>
        </w:tc>
        <w:tc>
          <w:tcPr>
            <w:tcW w:w="1277" w:type="dxa"/>
            <w:noWrap/>
            <w:vAlign w:val="center"/>
          </w:tcPr>
          <w:p w14:paraId="5ABA475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3397B2E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别</w:t>
            </w:r>
          </w:p>
        </w:tc>
        <w:tc>
          <w:tcPr>
            <w:tcW w:w="866" w:type="dxa"/>
            <w:noWrap/>
            <w:vAlign w:val="center"/>
          </w:tcPr>
          <w:p w14:paraId="4AE877D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noWrap/>
            <w:vAlign w:val="center"/>
          </w:tcPr>
          <w:p w14:paraId="1A5E9DA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659F6AE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030" w:type="dxa"/>
            <w:vMerge w:val="restart"/>
            <w:noWrap/>
            <w:vAlign w:val="center"/>
          </w:tcPr>
          <w:p w14:paraId="1CB1349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照片</w:t>
            </w:r>
          </w:p>
        </w:tc>
      </w:tr>
      <w:tr w14:paraId="72F9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09" w:type="dxa"/>
            <w:noWrap/>
            <w:vAlign w:val="center"/>
          </w:tcPr>
          <w:p w14:paraId="2556543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族</w:t>
            </w:r>
          </w:p>
        </w:tc>
        <w:tc>
          <w:tcPr>
            <w:tcW w:w="1277" w:type="dxa"/>
            <w:noWrap/>
            <w:vAlign w:val="center"/>
          </w:tcPr>
          <w:p w14:paraId="15ABD39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3AE265A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贯</w:t>
            </w:r>
          </w:p>
        </w:tc>
        <w:tc>
          <w:tcPr>
            <w:tcW w:w="866" w:type="dxa"/>
            <w:noWrap/>
            <w:vAlign w:val="center"/>
          </w:tcPr>
          <w:p w14:paraId="4947A21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noWrap/>
            <w:vAlign w:val="center"/>
          </w:tcPr>
          <w:p w14:paraId="4A343E0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1C88520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030" w:type="dxa"/>
            <w:vMerge w:val="continue"/>
            <w:noWrap/>
            <w:vAlign w:val="center"/>
          </w:tcPr>
          <w:p w14:paraId="533BD1B2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</w:tr>
      <w:tr w14:paraId="13BD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109" w:type="dxa"/>
            <w:noWrap/>
            <w:vAlign w:val="center"/>
          </w:tcPr>
          <w:p w14:paraId="7E1F6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学  历</w:t>
            </w:r>
          </w:p>
        </w:tc>
        <w:tc>
          <w:tcPr>
            <w:tcW w:w="1277" w:type="dxa"/>
            <w:noWrap/>
            <w:vAlign w:val="center"/>
          </w:tcPr>
          <w:p w14:paraId="1790188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2AB269D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技术职称</w:t>
            </w:r>
          </w:p>
        </w:tc>
        <w:tc>
          <w:tcPr>
            <w:tcW w:w="866" w:type="dxa"/>
            <w:noWrap/>
            <w:vAlign w:val="center"/>
          </w:tcPr>
          <w:p w14:paraId="3389A1E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noWrap/>
            <w:vAlign w:val="center"/>
          </w:tcPr>
          <w:p w14:paraId="3ED544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联系方式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5311334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030" w:type="dxa"/>
            <w:vMerge w:val="continue"/>
            <w:noWrap/>
            <w:vAlign w:val="center"/>
          </w:tcPr>
          <w:p w14:paraId="7284F92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</w:tr>
      <w:tr w14:paraId="612B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386" w:type="dxa"/>
            <w:gridSpan w:val="2"/>
            <w:noWrap/>
            <w:vAlign w:val="center"/>
          </w:tcPr>
          <w:p w14:paraId="768C54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工作单位</w:t>
            </w:r>
          </w:p>
        </w:tc>
        <w:tc>
          <w:tcPr>
            <w:tcW w:w="5256" w:type="dxa"/>
            <w:gridSpan w:val="7"/>
            <w:noWrap/>
            <w:vAlign w:val="center"/>
          </w:tcPr>
          <w:p w14:paraId="06DC4AA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030" w:type="dxa"/>
            <w:vMerge w:val="continue"/>
            <w:noWrap/>
            <w:vAlign w:val="center"/>
          </w:tcPr>
          <w:p w14:paraId="01573CB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</w:tr>
      <w:tr w14:paraId="31C2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386" w:type="dxa"/>
            <w:gridSpan w:val="2"/>
            <w:noWrap/>
            <w:vAlign w:val="center"/>
          </w:tcPr>
          <w:p w14:paraId="420480F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5256" w:type="dxa"/>
            <w:gridSpan w:val="7"/>
            <w:noWrap/>
            <w:vAlign w:val="center"/>
          </w:tcPr>
          <w:p w14:paraId="5286AA4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030" w:type="dxa"/>
            <w:vMerge w:val="continue"/>
            <w:noWrap/>
            <w:vAlign w:val="center"/>
          </w:tcPr>
          <w:p w14:paraId="56E2A02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</w:tr>
      <w:tr w14:paraId="787B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2386" w:type="dxa"/>
            <w:gridSpan w:val="2"/>
            <w:noWrap/>
            <w:vAlign w:val="center"/>
          </w:tcPr>
          <w:p w14:paraId="24A0E56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科室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及行政职务</w:t>
            </w:r>
          </w:p>
        </w:tc>
        <w:tc>
          <w:tcPr>
            <w:tcW w:w="5256" w:type="dxa"/>
            <w:gridSpan w:val="7"/>
            <w:noWrap/>
            <w:vAlign w:val="center"/>
          </w:tcPr>
          <w:p w14:paraId="7FB345B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030" w:type="dxa"/>
            <w:vMerge w:val="continue"/>
            <w:noWrap/>
            <w:vAlign w:val="center"/>
          </w:tcPr>
          <w:p w14:paraId="6F503B0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</w:tr>
      <w:tr w14:paraId="214C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386" w:type="dxa"/>
            <w:gridSpan w:val="2"/>
            <w:noWrap/>
            <w:vAlign w:val="center"/>
          </w:tcPr>
          <w:p w14:paraId="75A382AA">
            <w:pPr>
              <w:spacing w:line="240" w:lineRule="exact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博导/硕导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兼职教授</w:t>
            </w:r>
          </w:p>
        </w:tc>
        <w:tc>
          <w:tcPr>
            <w:tcW w:w="2456" w:type="dxa"/>
            <w:gridSpan w:val="3"/>
            <w:noWrap/>
            <w:vAlign w:val="center"/>
          </w:tcPr>
          <w:p w14:paraId="39E8003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noWrap/>
            <w:vAlign w:val="center"/>
          </w:tcPr>
          <w:p w14:paraId="617C585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会员证号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03D6A68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030" w:type="dxa"/>
            <w:vMerge w:val="continue"/>
            <w:noWrap/>
            <w:vAlign w:val="center"/>
          </w:tcPr>
          <w:p w14:paraId="422450B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</w:tr>
      <w:tr w14:paraId="53B8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72" w:type="dxa"/>
            <w:gridSpan w:val="10"/>
            <w:noWrap/>
            <w:vAlign w:val="center"/>
          </w:tcPr>
          <w:p w14:paraId="59502B7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主要学习经历</w:t>
            </w:r>
          </w:p>
        </w:tc>
      </w:tr>
      <w:tr w14:paraId="1FFF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76" w:type="dxa"/>
            <w:gridSpan w:val="4"/>
            <w:noWrap/>
            <w:vAlign w:val="center"/>
          </w:tcPr>
          <w:p w14:paraId="52E2FD0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学历</w:t>
            </w:r>
          </w:p>
        </w:tc>
        <w:tc>
          <w:tcPr>
            <w:tcW w:w="1446" w:type="dxa"/>
            <w:gridSpan w:val="2"/>
            <w:noWrap/>
            <w:vAlign w:val="center"/>
          </w:tcPr>
          <w:p w14:paraId="10103AF2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毕业时间</w:t>
            </w:r>
          </w:p>
        </w:tc>
        <w:tc>
          <w:tcPr>
            <w:tcW w:w="4250" w:type="dxa"/>
            <w:gridSpan w:val="4"/>
            <w:noWrap/>
            <w:vAlign w:val="center"/>
          </w:tcPr>
          <w:p w14:paraId="7B702D8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院校</w:t>
            </w:r>
          </w:p>
        </w:tc>
      </w:tr>
      <w:tr w14:paraId="2C04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86" w:type="dxa"/>
            <w:gridSpan w:val="2"/>
            <w:noWrap/>
            <w:vAlign w:val="center"/>
          </w:tcPr>
          <w:p w14:paraId="43CC3DF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第一学历</w:t>
            </w:r>
          </w:p>
        </w:tc>
        <w:tc>
          <w:tcPr>
            <w:tcW w:w="1590" w:type="dxa"/>
            <w:gridSpan w:val="2"/>
            <w:noWrap/>
            <w:vAlign w:val="center"/>
          </w:tcPr>
          <w:p w14:paraId="555B4F5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 w14:paraId="184AF03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4250" w:type="dxa"/>
            <w:gridSpan w:val="4"/>
            <w:noWrap/>
            <w:vAlign w:val="center"/>
          </w:tcPr>
          <w:p w14:paraId="74311D1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</w:tr>
      <w:tr w14:paraId="1BFC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86" w:type="dxa"/>
            <w:gridSpan w:val="2"/>
            <w:noWrap/>
            <w:vAlign w:val="center"/>
          </w:tcPr>
          <w:p w14:paraId="2380395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最终学历</w:t>
            </w:r>
          </w:p>
        </w:tc>
        <w:tc>
          <w:tcPr>
            <w:tcW w:w="1590" w:type="dxa"/>
            <w:gridSpan w:val="2"/>
            <w:noWrap/>
            <w:vAlign w:val="center"/>
          </w:tcPr>
          <w:p w14:paraId="588817D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 w14:paraId="3396A8A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4250" w:type="dxa"/>
            <w:gridSpan w:val="4"/>
            <w:noWrap/>
            <w:vAlign w:val="center"/>
          </w:tcPr>
          <w:p w14:paraId="4A7D610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</w:tr>
      <w:tr w14:paraId="7D76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72" w:type="dxa"/>
            <w:gridSpan w:val="10"/>
            <w:noWrap/>
            <w:vAlign w:val="center"/>
          </w:tcPr>
          <w:p w14:paraId="5548A53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综合情况（包括主要工作领域、学术专长、主要成就、个人荣誉等）</w:t>
            </w:r>
          </w:p>
        </w:tc>
      </w:tr>
      <w:tr w14:paraId="2D40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9672" w:type="dxa"/>
            <w:gridSpan w:val="10"/>
            <w:noWrap/>
            <w:vAlign w:val="center"/>
          </w:tcPr>
          <w:p w14:paraId="17875E04"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49FED069"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07B247B8"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4B5AE910"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01A7A0D3"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360DE35A"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</w:tr>
      <w:tr w14:paraId="654D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9672" w:type="dxa"/>
            <w:gridSpan w:val="10"/>
            <w:noWrap/>
            <w:vAlign w:val="center"/>
          </w:tcPr>
          <w:p w14:paraId="26084C1C"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本人承诺：所填信息全部属实，没有遗漏。</w:t>
            </w:r>
          </w:p>
          <w:p w14:paraId="6DBBD6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          </w:t>
            </w:r>
          </w:p>
          <w:p w14:paraId="1AD51F6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 xml:space="preserve">本人签字： </w:t>
            </w:r>
          </w:p>
          <w:p w14:paraId="634B3CA8">
            <w:pPr>
              <w:ind w:firstLine="6505" w:firstLineChars="27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年   月   日</w:t>
            </w:r>
          </w:p>
        </w:tc>
      </w:tr>
      <w:tr w14:paraId="0868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2789" w:type="dxa"/>
            <w:gridSpan w:val="3"/>
            <w:noWrap/>
            <w:vAlign w:val="center"/>
          </w:tcPr>
          <w:p w14:paraId="16121988"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单位意见：</w:t>
            </w:r>
          </w:p>
          <w:p w14:paraId="1319396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3A5E3511"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51CCD20F"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610EEDC6"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60C8E63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 xml:space="preserve">      盖章</w:t>
            </w:r>
          </w:p>
          <w:p w14:paraId="056A4B6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 xml:space="preserve">      年   月   日</w:t>
            </w:r>
          </w:p>
          <w:p w14:paraId="1E7BEF8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4080" w:type="dxa"/>
            <w:gridSpan w:val="5"/>
            <w:noWrap/>
            <w:vAlign w:val="center"/>
          </w:tcPr>
          <w:p w14:paraId="0CC99226"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筹备委员会意见：</w:t>
            </w:r>
          </w:p>
          <w:p w14:paraId="1C0887E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6C55D22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60768A48"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758D3D3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4B83E3BC"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签字：</w:t>
            </w:r>
          </w:p>
          <w:p w14:paraId="34C44CC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 xml:space="preserve">       年   月   日   </w:t>
            </w:r>
          </w:p>
          <w:p w14:paraId="00B232A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  <w:tc>
          <w:tcPr>
            <w:tcW w:w="2803" w:type="dxa"/>
            <w:gridSpan w:val="2"/>
            <w:noWrap/>
            <w:vAlign w:val="center"/>
          </w:tcPr>
          <w:p w14:paraId="76AE280D"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协会意见：</w:t>
            </w:r>
          </w:p>
          <w:p w14:paraId="0D1B94C3"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4A361D7F"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3255EB5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6DB8E9D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  <w:p w14:paraId="2854C1B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 xml:space="preserve">      盖章</w:t>
            </w:r>
          </w:p>
          <w:p w14:paraId="6EDB11F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 xml:space="preserve">      年   月   日</w:t>
            </w:r>
          </w:p>
          <w:p w14:paraId="7DD6DCC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</w:tr>
    </w:tbl>
    <w:p w14:paraId="612E2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spacing w:val="-11"/>
          <w:w w:val="8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-11"/>
          <w:w w:val="80"/>
          <w:sz w:val="24"/>
          <w:szCs w:val="24"/>
          <w:lang w:val="en-US" w:eastAsia="zh-CN"/>
        </w:rPr>
        <w:t>注：①信息无误，本人签字确认；②添加信息附件图片要清晰完整，若无此项信息，请删除；③资料均需加盖医院公章。</w:t>
      </w:r>
    </w:p>
    <w:p w14:paraId="49532373">
      <w:pPr>
        <w:spacing w:line="600" w:lineRule="exact"/>
        <w:ind w:firstLine="3990" w:firstLineChars="1500"/>
        <w:jc w:val="both"/>
        <w:rPr>
          <w:rFonts w:hint="eastAsia" w:ascii="方正小标宋简体" w:hAnsi="方正小标宋简体" w:eastAsia="方正小标宋简体" w:cs="方正小标宋简体"/>
          <w:bCs/>
          <w:spacing w:val="-11"/>
          <w:w w:val="8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w w:val="80"/>
          <w:sz w:val="36"/>
          <w:szCs w:val="36"/>
          <w:lang w:val="en-US" w:eastAsia="zh-CN"/>
        </w:rPr>
        <w:t>信息附件</w:t>
      </w:r>
    </w:p>
    <w:p w14:paraId="22D2E7C0">
      <w:pPr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社会任职：（无此项请删除）</w:t>
      </w:r>
    </w:p>
    <w:tbl>
      <w:tblPr>
        <w:tblStyle w:val="8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467"/>
        <w:gridCol w:w="5615"/>
      </w:tblGrid>
      <w:tr w14:paraId="6EFB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2" w:type="dxa"/>
            <w:vMerge w:val="restart"/>
            <w:noWrap/>
            <w:vAlign w:val="center"/>
          </w:tcPr>
          <w:p w14:paraId="4E32C6C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社</w:t>
            </w:r>
          </w:p>
          <w:p w14:paraId="2390AA8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会</w:t>
            </w:r>
          </w:p>
          <w:p w14:paraId="2818517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任</w:t>
            </w:r>
          </w:p>
          <w:p w14:paraId="3601005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</w:t>
            </w:r>
          </w:p>
        </w:tc>
        <w:tc>
          <w:tcPr>
            <w:tcW w:w="2467" w:type="dxa"/>
            <w:noWrap/>
            <w:vAlign w:val="center"/>
          </w:tcPr>
          <w:p w14:paraId="14D0967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本会本专业职务</w:t>
            </w:r>
          </w:p>
        </w:tc>
        <w:tc>
          <w:tcPr>
            <w:tcW w:w="5615" w:type="dxa"/>
            <w:noWrap/>
            <w:vAlign w:val="center"/>
          </w:tcPr>
          <w:p w14:paraId="0BEDD263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例：x届xxx（分会）专委会委员等</w:t>
            </w:r>
          </w:p>
        </w:tc>
      </w:tr>
      <w:tr w14:paraId="0BBC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2" w:type="dxa"/>
            <w:vMerge w:val="continue"/>
            <w:noWrap/>
            <w:vAlign w:val="center"/>
          </w:tcPr>
          <w:p w14:paraId="7CB1BC6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67" w:type="dxa"/>
            <w:noWrap/>
            <w:vAlign w:val="center"/>
          </w:tcPr>
          <w:p w14:paraId="5BDE93E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本会其他专业职务</w:t>
            </w:r>
          </w:p>
        </w:tc>
        <w:tc>
          <w:tcPr>
            <w:tcW w:w="5615" w:type="dxa"/>
            <w:noWrap/>
            <w:vAlign w:val="center"/>
          </w:tcPr>
          <w:p w14:paraId="3068BF6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57F7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2" w:type="dxa"/>
            <w:vMerge w:val="continue"/>
            <w:noWrap/>
            <w:vAlign w:val="center"/>
          </w:tcPr>
          <w:p w14:paraId="01404D7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67" w:type="dxa"/>
            <w:noWrap/>
            <w:vAlign w:val="center"/>
          </w:tcPr>
          <w:p w14:paraId="502039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省医师协会职务</w:t>
            </w:r>
          </w:p>
        </w:tc>
        <w:tc>
          <w:tcPr>
            <w:tcW w:w="5615" w:type="dxa"/>
            <w:noWrap/>
            <w:vAlign w:val="center"/>
          </w:tcPr>
          <w:p w14:paraId="6729B95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5B7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2" w:type="dxa"/>
            <w:vMerge w:val="continue"/>
            <w:noWrap/>
            <w:vAlign w:val="center"/>
          </w:tcPr>
          <w:p w14:paraId="5BC790A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67" w:type="dxa"/>
            <w:noWrap/>
            <w:vAlign w:val="center"/>
          </w:tcPr>
          <w:p w14:paraId="4895F35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其他学（协）会职务</w:t>
            </w:r>
          </w:p>
        </w:tc>
        <w:tc>
          <w:tcPr>
            <w:tcW w:w="5615" w:type="dxa"/>
            <w:noWrap/>
            <w:vAlign w:val="center"/>
          </w:tcPr>
          <w:p w14:paraId="49AD119D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例：xx学会x届xxx专委会委员等</w:t>
            </w:r>
          </w:p>
        </w:tc>
      </w:tr>
    </w:tbl>
    <w:p w14:paraId="68E1A369">
      <w:pPr>
        <w:rPr>
          <w:rFonts w:ascii="Times New Roman" w:hAnsi="Times New Roman" w:eastAsia="仿宋"/>
          <w:sz w:val="22"/>
          <w:szCs w:val="22"/>
        </w:rPr>
      </w:pPr>
    </w:p>
    <w:p w14:paraId="27CFFB1A">
      <w:pPr>
        <w:rPr>
          <w:rFonts w:hint="eastAsia" w:ascii="Times New Roman" w:hAnsi="Times New Roman" w:eastAsia="仿宋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389255</wp:posOffset>
                </wp:positionV>
                <wp:extent cx="5758815" cy="2275840"/>
                <wp:effectExtent l="7620" t="8255" r="9525" b="17145"/>
                <wp:wrapNone/>
                <wp:docPr id="1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815" cy="2275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744B3E">
                            <w:pP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30D38423">
                            <w:pP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16CD4E5C">
                            <w:pPr>
                              <w:jc w:val="center"/>
                              <w:rPr>
                                <w:rFonts w:hint="default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电子图片添加处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-3.15pt;margin-top:30.65pt;height:179.2pt;width:453.45pt;z-index:251659264;mso-width-relative:page;mso-height-relative:page;" fillcolor="#FFFFFF" filled="t" stroked="t" coordsize="21600,21600" o:gfxdata="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v1kQPYAAAACQEAAA8AAAAAAAAAAQAgAAAA&#10;IgAAAGRycy9kb3ducmV2LnhtbFBLAQIUABQAAAAIAIdO4kAWelyfRAIAAMEEAAAOAAAAAAAAAAEA&#10;IAAAACcBAABkcnMvZTJvRG9jLnhtbFBLBQYAAAAABgAGAFkBAADdBQAAAAA=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 w14:paraId="2E744B3E">
                      <w:pP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30D38423">
                      <w:pP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16CD4E5C">
                      <w:pPr>
                        <w:jc w:val="center"/>
                        <w:rPr>
                          <w:rFonts w:hint="default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  <w:t>电子图片添加处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"/>
          <w:sz w:val="32"/>
          <w:szCs w:val="32"/>
        </w:rPr>
        <w:t>身份证：</w:t>
      </w:r>
    </w:p>
    <w:p w14:paraId="2475BE99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728FD3EB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703273EF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287A55E3">
      <w:pPr>
        <w:ind w:firstLine="723" w:firstLineChars="300"/>
        <w:jc w:val="left"/>
        <w:rPr>
          <w:rFonts w:hint="default" w:ascii="仿宋_GB2312" w:hAnsi="仿宋_GB2312" w:eastAsia="仿宋_GB2312" w:cs="仿宋_GB2312"/>
          <w:b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电子照片</w:t>
      </w:r>
    </w:p>
    <w:p w14:paraId="10348D8E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186A774D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1FA7E282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3A471ED7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1DDBA9EE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37854AA4">
      <w:pPr>
        <w:rPr>
          <w:rFonts w:hint="eastAsia" w:ascii="Times New Roman" w:hAnsi="Times New Roman" w:eastAsia="仿宋"/>
          <w:sz w:val="32"/>
          <w:szCs w:val="32"/>
        </w:rPr>
      </w:pPr>
    </w:p>
    <w:p w14:paraId="21FC8BF7">
      <w:pPr>
        <w:rPr>
          <w:rFonts w:hint="eastAsia" w:ascii="Times New Roman" w:hAnsi="Times New Roman" w:eastAsia="仿宋"/>
          <w:sz w:val="22"/>
          <w:szCs w:val="22"/>
        </w:rPr>
      </w:pPr>
    </w:p>
    <w:p w14:paraId="4AFFC161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职称证：</w:t>
      </w:r>
    </w:p>
    <w:p w14:paraId="27B11D3E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ascii="仿宋_GB2312" w:hAnsi="仿宋_GB2312" w:eastAsia="仿宋_GB2312" w:cs="仿宋_GB2312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121920</wp:posOffset>
                </wp:positionV>
                <wp:extent cx="5704840" cy="2523490"/>
                <wp:effectExtent l="7620" t="7620" r="17780" b="13970"/>
                <wp:wrapNone/>
                <wp:docPr id="2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840" cy="25234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BEAFFC">
                            <w:pP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3CD3C248">
                            <w:pP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174BDD1B">
                            <w:pPr>
                              <w:jc w:val="center"/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电子图片添加处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0.15pt;margin-top:9.6pt;height:198.7pt;width:449.2pt;z-index:251660288;mso-width-relative:page;mso-height-relative:page;" fillcolor="#FFFFFF" filled="t" stroked="t" coordsize="21600,21600" o:gfxdata="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VPjKLVAAAABwEAAA8AAAAAAAAAAQAgAAAA&#10;IgAAAGRycy9kb3ducmV2LnhtbFBLAQIUABQAAAAIAIdO4kDOp1LaRwIAAMEEAAAOAAAAAAAAAAEA&#10;IAAAACQBAABkcnMvZTJvRG9jLnhtbFBLBQYAAAAABgAGAFkBAADdBQAAAAA=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 w14:paraId="4DBEAFFC">
                      <w:pP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3CD3C248">
                      <w:pP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174BDD1B">
                      <w:pPr>
                        <w:jc w:val="center"/>
                      </w:pPr>
                      <w: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  <w:t>电子图片添加处</w:t>
                      </w:r>
                    </w:p>
                  </w:txbxContent>
                </v:textbox>
              </v:rect>
            </w:pict>
          </mc:Fallback>
        </mc:AlternateContent>
      </w:r>
    </w:p>
    <w:p w14:paraId="4B277FFC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500A850E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4B8BEBA9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67EA94BF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4A8E1AAB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2B11AE9D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29CA34F4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619F854D">
      <w:pPr>
        <w:rPr>
          <w:rFonts w:ascii="Times New Roman" w:hAnsi="Times New Roman" w:eastAsia="仿宋"/>
          <w:sz w:val="32"/>
          <w:szCs w:val="32"/>
        </w:rPr>
      </w:pPr>
    </w:p>
    <w:p w14:paraId="7F1B0F4E">
      <w:pPr>
        <w:rPr>
          <w:rFonts w:hint="eastAsia" w:ascii="Times New Roman" w:hAnsi="Times New Roman" w:eastAsia="仿宋"/>
          <w:sz w:val="32"/>
          <w:szCs w:val="32"/>
        </w:rPr>
      </w:pPr>
    </w:p>
    <w:p w14:paraId="40FFB373">
      <w:pPr>
        <w:rPr>
          <w:rFonts w:hint="eastAsia" w:ascii="Times New Roman" w:hAnsi="Times New Roman" w:eastAsia="仿宋"/>
          <w:sz w:val="32"/>
          <w:szCs w:val="32"/>
        </w:rPr>
      </w:pPr>
    </w:p>
    <w:p w14:paraId="1200491B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学历证书：</w:t>
      </w:r>
    </w:p>
    <w:p w14:paraId="6656EBA9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ascii="仿宋_GB2312" w:hAnsi="仿宋_GB2312" w:eastAsia="仿宋_GB2312" w:cs="仿宋_GB2312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635</wp:posOffset>
                </wp:positionV>
                <wp:extent cx="5543550" cy="3262630"/>
                <wp:effectExtent l="8255" t="7620" r="10795" b="2159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32626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0ECAC1">
                            <w:pP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1B9D80AE">
                            <w:pP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7A3EA4D0">
                            <w:pPr>
                              <w:jc w:val="center"/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电子图片添加处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2.3pt;margin-top:0.05pt;height:256.9pt;width:436.5pt;z-index:251661312;mso-width-relative:page;mso-height-relative:page;" fillcolor="#FFFFFF" filled="t" stroked="t" coordsize="21600,21600" o:gfxdata="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Yoewv1AAAAAYBAAAPAAAAAAAAAAEAIAAAACIA&#10;AABkcnMvZG93bnJldi54bWxQSwECFAAUAAAACACHTuJAnEE43EYCAADBBAAADgAAAAAAAAABACAA&#10;AAAjAQAAZHJzL2Uyb0RvYy54bWxQSwUGAAAAAAYABgBZAQAA2wUAAAAA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 w14:paraId="7E0ECAC1">
                      <w:pP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1B9D80AE">
                      <w:pP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7A3EA4D0">
                      <w:pPr>
                        <w:jc w:val="center"/>
                      </w:pPr>
                      <w: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  <w:t>电子图片添加处</w:t>
                      </w:r>
                    </w:p>
                  </w:txbxContent>
                </v:textbox>
              </v:rect>
            </w:pict>
          </mc:Fallback>
        </mc:AlternateContent>
      </w:r>
    </w:p>
    <w:p w14:paraId="6030510E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5225F2FF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475FA4F3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6639D154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5E435373">
      <w:pPr>
        <w:jc w:val="left"/>
        <w:rPr>
          <w:rFonts w:ascii="仿宋_GB2312" w:hAnsi="仿宋_GB2312" w:eastAsia="仿宋_GB2312" w:cs="仿宋_GB2312"/>
          <w:b/>
          <w:bCs/>
          <w:sz w:val="24"/>
        </w:rPr>
      </w:pPr>
    </w:p>
    <w:p w14:paraId="7F78F13E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10E54557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1CAA9D89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023F2107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1F9E226B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643DBF82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7E2E780F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308A8A07">
      <w:pPr>
        <w:rPr>
          <w:rFonts w:hint="eastAsia" w:ascii="Times New Roman" w:hAnsi="Times New Roman" w:eastAsia="仿宋"/>
          <w:sz w:val="32"/>
          <w:szCs w:val="32"/>
          <w:lang w:val="en-US" w:eastAsia="zh-CN"/>
        </w:rPr>
      </w:pPr>
    </w:p>
    <w:p w14:paraId="339171A6">
      <w:pPr>
        <w:rPr>
          <w:rFonts w:hint="eastAsia" w:ascii="Times New Roman" w:hAnsi="Times New Roman" w:eastAsia="仿宋"/>
          <w:sz w:val="32"/>
          <w:szCs w:val="32"/>
          <w:lang w:val="en-US" w:eastAsia="zh-CN"/>
        </w:rPr>
      </w:pPr>
    </w:p>
    <w:p w14:paraId="4BCEE636">
      <w:pPr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386715</wp:posOffset>
                </wp:positionV>
                <wp:extent cx="5543550" cy="3773170"/>
                <wp:effectExtent l="7620" t="7620" r="11430" b="13970"/>
                <wp:wrapNone/>
                <wp:docPr id="4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37731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6D36FD">
                            <w:pP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01CB3DC6">
                            <w:pP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382E2CDC">
                            <w:pP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19CE24E0">
                            <w:pP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17B947B0">
                            <w:pP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1E5FAE40">
                            <w:pPr>
                              <w:jc w:val="center"/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电子图片添加处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5.6pt;margin-top:30.45pt;height:297.1pt;width:436.5pt;z-index:251662336;mso-width-relative:page;mso-height-relative:page;" fillcolor="#FFFFFF" filled="t" stroked="t" coordsize="21600,21600" o:gfxdata="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wL0Q41gAAAAkBAAAPAAAAAAAAAAEAIAAA&#10;ACIAAABkcnMvZG93bnJldi54bWxQSwECFAAUAAAACACHTuJAHg2c60cCAADBBAAADgAAAAAAAAAB&#10;ACAAAAAlAQAAZHJzL2Uyb0RvYy54bWxQSwUGAAAAAAYABgBZAQAA3gUAAAAA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 w14:paraId="0F6D36FD">
                      <w:pP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01CB3DC6">
                      <w:pP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382E2CDC">
                      <w:pP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19CE24E0">
                      <w:pP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17B947B0">
                      <w:pP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1E5FAE40">
                      <w:pPr>
                        <w:jc w:val="center"/>
                      </w:pPr>
                      <w: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  <w:lang w:val="en-US" w:eastAsia="zh-CN"/>
                        </w:rPr>
                        <w:t>电子图片添加处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行政职务任命</w:t>
      </w:r>
      <w:r>
        <w:rPr>
          <w:rFonts w:hint="eastAsia" w:ascii="Times New Roman" w:hAnsi="Times New Roman" w:eastAsia="仿宋"/>
          <w:sz w:val="32"/>
          <w:szCs w:val="32"/>
        </w:rPr>
        <w:t>文件：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（无此项请删除）</w:t>
      </w:r>
    </w:p>
    <w:p w14:paraId="6957DC13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2EEC4AF5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1E1F3BB7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177DA913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386F09FE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73AD442F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7E003566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5A06CF06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7B8A520B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67C9C4EA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0A34B7BB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5FD7ED9B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5108D7CD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7859E15D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7AAC5DDA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4E353626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2654FE4E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17F73E32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48D33CAA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278463FD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531" w:bottom="1985" w:left="1531" w:header="170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7FD6A">
    <w:pPr>
      <w:pStyle w:val="5"/>
      <w:framePr w:wrap="around" w:vAnchor="text" w:hAnchor="margin" w:xAlign="outside" w:y="1"/>
      <w:pBdr>
        <w:between w:val="none" w:color="auto" w:sz="8" w:space="0"/>
      </w:pBdr>
      <w:ind w:left="420" w:leftChars="200" w:right="420" w:rightChars="2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/>
      </w:rP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 w14:paraId="21492ABA">
    <w:pPr>
      <w:pStyle w:val="5"/>
      <w:ind w:left="420" w:leftChars="200" w:right="420" w:rightChars="200"/>
      <w:rPr>
        <w:rFonts w:ascii="Times New Roman" w:hAnsi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C1AD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FlZGZjMjM4OTJjYmI0OTllYjY3ZGEyNDk1OWIifQ=="/>
  </w:docVars>
  <w:rsids>
    <w:rsidRoot w:val="00172A27"/>
    <w:rsid w:val="00022B6E"/>
    <w:rsid w:val="000A436F"/>
    <w:rsid w:val="000C3272"/>
    <w:rsid w:val="001062D5"/>
    <w:rsid w:val="00122BCC"/>
    <w:rsid w:val="00122F07"/>
    <w:rsid w:val="0012657D"/>
    <w:rsid w:val="0014108E"/>
    <w:rsid w:val="0015195E"/>
    <w:rsid w:val="001708D3"/>
    <w:rsid w:val="001956EE"/>
    <w:rsid w:val="001C1E38"/>
    <w:rsid w:val="001C711F"/>
    <w:rsid w:val="001F5AFA"/>
    <w:rsid w:val="00276ED1"/>
    <w:rsid w:val="00282CC7"/>
    <w:rsid w:val="002A6E52"/>
    <w:rsid w:val="002E3E33"/>
    <w:rsid w:val="002E4B79"/>
    <w:rsid w:val="00331B9A"/>
    <w:rsid w:val="00341BEC"/>
    <w:rsid w:val="00383BD4"/>
    <w:rsid w:val="00402EF3"/>
    <w:rsid w:val="004526C2"/>
    <w:rsid w:val="00465360"/>
    <w:rsid w:val="0047192B"/>
    <w:rsid w:val="0048265E"/>
    <w:rsid w:val="0049518E"/>
    <w:rsid w:val="004D0022"/>
    <w:rsid w:val="004F0ED9"/>
    <w:rsid w:val="004F13AD"/>
    <w:rsid w:val="00544A72"/>
    <w:rsid w:val="005633B0"/>
    <w:rsid w:val="005807BB"/>
    <w:rsid w:val="00595B58"/>
    <w:rsid w:val="00596995"/>
    <w:rsid w:val="005A0885"/>
    <w:rsid w:val="005A2DF9"/>
    <w:rsid w:val="005B5A4F"/>
    <w:rsid w:val="00656DB6"/>
    <w:rsid w:val="0065796C"/>
    <w:rsid w:val="00694EFD"/>
    <w:rsid w:val="006C257D"/>
    <w:rsid w:val="006D36C8"/>
    <w:rsid w:val="00731FAF"/>
    <w:rsid w:val="0077025C"/>
    <w:rsid w:val="007711C1"/>
    <w:rsid w:val="00777B8F"/>
    <w:rsid w:val="007C3D87"/>
    <w:rsid w:val="007F7877"/>
    <w:rsid w:val="008026FB"/>
    <w:rsid w:val="00836DB7"/>
    <w:rsid w:val="00846EC8"/>
    <w:rsid w:val="008A14E4"/>
    <w:rsid w:val="008D2454"/>
    <w:rsid w:val="008F04D5"/>
    <w:rsid w:val="00900FCE"/>
    <w:rsid w:val="009515D8"/>
    <w:rsid w:val="00953B5F"/>
    <w:rsid w:val="009563AD"/>
    <w:rsid w:val="00970600"/>
    <w:rsid w:val="00982565"/>
    <w:rsid w:val="00992A29"/>
    <w:rsid w:val="009B27D2"/>
    <w:rsid w:val="009D2E00"/>
    <w:rsid w:val="009E3657"/>
    <w:rsid w:val="00A006FE"/>
    <w:rsid w:val="00A43039"/>
    <w:rsid w:val="00A603D8"/>
    <w:rsid w:val="00A626BE"/>
    <w:rsid w:val="00AD489D"/>
    <w:rsid w:val="00B10E58"/>
    <w:rsid w:val="00B43CF7"/>
    <w:rsid w:val="00B657E7"/>
    <w:rsid w:val="00BE724F"/>
    <w:rsid w:val="00BF5D0E"/>
    <w:rsid w:val="00C07D11"/>
    <w:rsid w:val="00C27B13"/>
    <w:rsid w:val="00C329B7"/>
    <w:rsid w:val="00C336D1"/>
    <w:rsid w:val="00C33C73"/>
    <w:rsid w:val="00C37FA4"/>
    <w:rsid w:val="00C42AF6"/>
    <w:rsid w:val="00C70CCC"/>
    <w:rsid w:val="00C80C34"/>
    <w:rsid w:val="00C9502D"/>
    <w:rsid w:val="00CB0BBF"/>
    <w:rsid w:val="00CB7343"/>
    <w:rsid w:val="00CF2829"/>
    <w:rsid w:val="00D00B17"/>
    <w:rsid w:val="00D61C46"/>
    <w:rsid w:val="00D94E8F"/>
    <w:rsid w:val="00E15CDD"/>
    <w:rsid w:val="00E32EEA"/>
    <w:rsid w:val="00E521E2"/>
    <w:rsid w:val="00E57625"/>
    <w:rsid w:val="00E67F74"/>
    <w:rsid w:val="00E72571"/>
    <w:rsid w:val="00E92862"/>
    <w:rsid w:val="00EA7763"/>
    <w:rsid w:val="00EC3E9D"/>
    <w:rsid w:val="00ED1AD7"/>
    <w:rsid w:val="00ED6C2C"/>
    <w:rsid w:val="00F66EB5"/>
    <w:rsid w:val="00F705B5"/>
    <w:rsid w:val="00F8785F"/>
    <w:rsid w:val="00F91A5E"/>
    <w:rsid w:val="00FA4FD7"/>
    <w:rsid w:val="00FA5637"/>
    <w:rsid w:val="00FB0D65"/>
    <w:rsid w:val="00FB1C50"/>
    <w:rsid w:val="00FC7C4B"/>
    <w:rsid w:val="00FE0F56"/>
    <w:rsid w:val="00FE277C"/>
    <w:rsid w:val="00FF074B"/>
    <w:rsid w:val="01357583"/>
    <w:rsid w:val="0186797C"/>
    <w:rsid w:val="019F3A21"/>
    <w:rsid w:val="02096B2E"/>
    <w:rsid w:val="02555387"/>
    <w:rsid w:val="0376730D"/>
    <w:rsid w:val="037D0E23"/>
    <w:rsid w:val="04C64DFF"/>
    <w:rsid w:val="0518189F"/>
    <w:rsid w:val="05313DFA"/>
    <w:rsid w:val="055F6DBB"/>
    <w:rsid w:val="059C5EE5"/>
    <w:rsid w:val="067A38D5"/>
    <w:rsid w:val="093C5842"/>
    <w:rsid w:val="09B54F97"/>
    <w:rsid w:val="0B73506C"/>
    <w:rsid w:val="0FD24D5E"/>
    <w:rsid w:val="0FDA748A"/>
    <w:rsid w:val="0FDB5ADE"/>
    <w:rsid w:val="10E22314"/>
    <w:rsid w:val="110B56AF"/>
    <w:rsid w:val="121C7458"/>
    <w:rsid w:val="12555726"/>
    <w:rsid w:val="12C83C76"/>
    <w:rsid w:val="12ED0DFC"/>
    <w:rsid w:val="13BC5DB8"/>
    <w:rsid w:val="14C8710F"/>
    <w:rsid w:val="151D08FA"/>
    <w:rsid w:val="159A20A5"/>
    <w:rsid w:val="15DD0268"/>
    <w:rsid w:val="165501C8"/>
    <w:rsid w:val="184A7343"/>
    <w:rsid w:val="187761A7"/>
    <w:rsid w:val="1AFC1911"/>
    <w:rsid w:val="1B187EC6"/>
    <w:rsid w:val="1B705606"/>
    <w:rsid w:val="1BAD2AEB"/>
    <w:rsid w:val="1BB85FF6"/>
    <w:rsid w:val="1C052A44"/>
    <w:rsid w:val="1E2A2AD4"/>
    <w:rsid w:val="1E44684A"/>
    <w:rsid w:val="1E622315"/>
    <w:rsid w:val="1F246EA7"/>
    <w:rsid w:val="1F623B77"/>
    <w:rsid w:val="1F9E1CAD"/>
    <w:rsid w:val="202A6110"/>
    <w:rsid w:val="207D232A"/>
    <w:rsid w:val="20C35A0D"/>
    <w:rsid w:val="21CE6FF5"/>
    <w:rsid w:val="227070AD"/>
    <w:rsid w:val="227B033F"/>
    <w:rsid w:val="23683D02"/>
    <w:rsid w:val="239A4130"/>
    <w:rsid w:val="244B5D8E"/>
    <w:rsid w:val="247F281F"/>
    <w:rsid w:val="249A7225"/>
    <w:rsid w:val="261D5C59"/>
    <w:rsid w:val="2658229E"/>
    <w:rsid w:val="26854C4D"/>
    <w:rsid w:val="26AF2D10"/>
    <w:rsid w:val="26D03B69"/>
    <w:rsid w:val="27B0516D"/>
    <w:rsid w:val="28054EAA"/>
    <w:rsid w:val="288E6BB1"/>
    <w:rsid w:val="29F51F7E"/>
    <w:rsid w:val="2AC30260"/>
    <w:rsid w:val="2B5E2310"/>
    <w:rsid w:val="2B782B07"/>
    <w:rsid w:val="2BBE09A4"/>
    <w:rsid w:val="2C442FF8"/>
    <w:rsid w:val="2C521A1A"/>
    <w:rsid w:val="2C9C5F90"/>
    <w:rsid w:val="2F370213"/>
    <w:rsid w:val="30CB4786"/>
    <w:rsid w:val="316F2DCB"/>
    <w:rsid w:val="32813782"/>
    <w:rsid w:val="32AB3148"/>
    <w:rsid w:val="332901D3"/>
    <w:rsid w:val="338B0BFB"/>
    <w:rsid w:val="34D21B7A"/>
    <w:rsid w:val="34F6150A"/>
    <w:rsid w:val="35B8484B"/>
    <w:rsid w:val="38515F0D"/>
    <w:rsid w:val="3A35391F"/>
    <w:rsid w:val="3B622724"/>
    <w:rsid w:val="3B741F0F"/>
    <w:rsid w:val="3BAD5990"/>
    <w:rsid w:val="3BC639E6"/>
    <w:rsid w:val="3C982B20"/>
    <w:rsid w:val="3CB112BF"/>
    <w:rsid w:val="3DB14F49"/>
    <w:rsid w:val="3E2D620C"/>
    <w:rsid w:val="3E367AF8"/>
    <w:rsid w:val="3F3B63F6"/>
    <w:rsid w:val="3FC211A6"/>
    <w:rsid w:val="3FEB07CA"/>
    <w:rsid w:val="41BF0ACF"/>
    <w:rsid w:val="43690A16"/>
    <w:rsid w:val="444E689D"/>
    <w:rsid w:val="456206BB"/>
    <w:rsid w:val="45C07861"/>
    <w:rsid w:val="46702502"/>
    <w:rsid w:val="47F80BD8"/>
    <w:rsid w:val="49D86E16"/>
    <w:rsid w:val="4A113DFD"/>
    <w:rsid w:val="4A75688F"/>
    <w:rsid w:val="4C64683C"/>
    <w:rsid w:val="4C801A9E"/>
    <w:rsid w:val="4CAE290C"/>
    <w:rsid w:val="4CF12044"/>
    <w:rsid w:val="4D3A6AAA"/>
    <w:rsid w:val="4E2832DD"/>
    <w:rsid w:val="4E3D0F07"/>
    <w:rsid w:val="4F836C34"/>
    <w:rsid w:val="4FD355F1"/>
    <w:rsid w:val="4FDA66A3"/>
    <w:rsid w:val="5205755B"/>
    <w:rsid w:val="530E0BCD"/>
    <w:rsid w:val="535F10A5"/>
    <w:rsid w:val="542E1B44"/>
    <w:rsid w:val="54BA412F"/>
    <w:rsid w:val="550A1F68"/>
    <w:rsid w:val="55583F3C"/>
    <w:rsid w:val="55C76105"/>
    <w:rsid w:val="55D24EF6"/>
    <w:rsid w:val="56402B26"/>
    <w:rsid w:val="567D17D4"/>
    <w:rsid w:val="56BB4357"/>
    <w:rsid w:val="57D763C2"/>
    <w:rsid w:val="58346428"/>
    <w:rsid w:val="592F683A"/>
    <w:rsid w:val="598D2848"/>
    <w:rsid w:val="5A34727B"/>
    <w:rsid w:val="5A7367BD"/>
    <w:rsid w:val="5B7B0CB2"/>
    <w:rsid w:val="5C121A3A"/>
    <w:rsid w:val="5D3B1D92"/>
    <w:rsid w:val="5DD85141"/>
    <w:rsid w:val="5EBF097C"/>
    <w:rsid w:val="5F822CEF"/>
    <w:rsid w:val="5FAB0792"/>
    <w:rsid w:val="5FE42538"/>
    <w:rsid w:val="600C0FBF"/>
    <w:rsid w:val="600F2CC2"/>
    <w:rsid w:val="601856F1"/>
    <w:rsid w:val="60BD7997"/>
    <w:rsid w:val="619D4F96"/>
    <w:rsid w:val="61C95516"/>
    <w:rsid w:val="62D342B5"/>
    <w:rsid w:val="6322465D"/>
    <w:rsid w:val="6340074A"/>
    <w:rsid w:val="650F61F2"/>
    <w:rsid w:val="65814AA5"/>
    <w:rsid w:val="658F4FCD"/>
    <w:rsid w:val="665D62C7"/>
    <w:rsid w:val="67234493"/>
    <w:rsid w:val="676F11BD"/>
    <w:rsid w:val="681A3596"/>
    <w:rsid w:val="6971628A"/>
    <w:rsid w:val="697316F6"/>
    <w:rsid w:val="6A7379C8"/>
    <w:rsid w:val="6A7730A4"/>
    <w:rsid w:val="6AC97A1B"/>
    <w:rsid w:val="6B431EBC"/>
    <w:rsid w:val="6B863BDC"/>
    <w:rsid w:val="6BA205FA"/>
    <w:rsid w:val="6C627A83"/>
    <w:rsid w:val="6CF138EA"/>
    <w:rsid w:val="6EC0448F"/>
    <w:rsid w:val="70D915BC"/>
    <w:rsid w:val="72093D86"/>
    <w:rsid w:val="724C0191"/>
    <w:rsid w:val="73DE7077"/>
    <w:rsid w:val="73FA14F6"/>
    <w:rsid w:val="74BF7DBC"/>
    <w:rsid w:val="752B2BA4"/>
    <w:rsid w:val="75BB4757"/>
    <w:rsid w:val="75CC2130"/>
    <w:rsid w:val="76632995"/>
    <w:rsid w:val="7708243D"/>
    <w:rsid w:val="781043C9"/>
    <w:rsid w:val="787B6F47"/>
    <w:rsid w:val="79E125AA"/>
    <w:rsid w:val="79E8444A"/>
    <w:rsid w:val="7A7C1250"/>
    <w:rsid w:val="7AD61993"/>
    <w:rsid w:val="7B483288"/>
    <w:rsid w:val="7C135B5D"/>
    <w:rsid w:val="7C9A72B4"/>
    <w:rsid w:val="7D921F31"/>
    <w:rsid w:val="7DE0323F"/>
    <w:rsid w:val="7EAB1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jc w:val="center"/>
    </w:pPr>
    <w:rPr>
      <w:rFonts w:eastAsia="黑体"/>
      <w:bCs/>
      <w:sz w:val="44"/>
      <w:szCs w:val="20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rFonts w:cs="Times New Roman"/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nhideWhenUsed/>
    <w:uiPriority w:val="9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Emphasis"/>
    <w:basedOn w:val="10"/>
    <w:qFormat/>
    <w:uiPriority w:val="0"/>
    <w:rPr>
      <w:rFonts w:cs="Times New Roman"/>
      <w:color w:val="CC0000"/>
    </w:rPr>
  </w:style>
  <w:style w:type="character" w:customStyle="1" w:styleId="14">
    <w:name w:val="批注框文本 Char"/>
    <w:basedOn w:val="10"/>
    <w:link w:val="4"/>
    <w:uiPriority w:val="0"/>
    <w:rPr>
      <w:rFonts w:cs="Times New Roman"/>
      <w:sz w:val="18"/>
      <w:szCs w:val="18"/>
    </w:rPr>
  </w:style>
  <w:style w:type="character" w:customStyle="1" w:styleId="15">
    <w:name w:val="页脚 Char"/>
    <w:basedOn w:val="10"/>
    <w:link w:val="5"/>
    <w:uiPriority w:val="0"/>
    <w:rPr>
      <w:rFonts w:cs="Times New Roman"/>
      <w:sz w:val="18"/>
      <w:szCs w:val="18"/>
    </w:rPr>
  </w:style>
  <w:style w:type="character" w:customStyle="1" w:styleId="16">
    <w:name w:val="页眉 Char"/>
    <w:basedOn w:val="10"/>
    <w:link w:val="6"/>
    <w:uiPriority w:val="0"/>
    <w:rPr>
      <w:rFonts w:cs="Times New Roman"/>
      <w:sz w:val="18"/>
      <w:szCs w:val="18"/>
    </w:rPr>
  </w:style>
  <w:style w:type="character" w:customStyle="1" w:styleId="17">
    <w:name w:val="apple-style-span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Kingsoft\WPS%20Office\12.1.0.23542\office6\Normal_Wordcon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4</Pages>
  <Words>1288</Words>
  <Characters>1347</Characters>
  <Lines>14</Lines>
  <Paragraphs>4</Paragraphs>
  <TotalTime>2</TotalTime>
  <ScaleCrop>false</ScaleCrop>
  <LinksUpToDate>false</LinksUpToDate>
  <CharactersWithSpaces>1560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2024-04-08T01:39:00Z</dcterms:created>
  <dc:creator>user</dc:creator>
  <cp:lastModifiedBy>逐梦</cp:lastModifiedBy>
  <cp:lastPrinted>2025-11-27T10:02:56Z</cp:lastPrinted>
  <dcterms:modified xsi:type="dcterms:W3CDTF">2025-11-27T10:06:26Z</dcterms:modified>
  <dc:title>竞聘上岗实施方案（样本）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46BBCAB909714026AC4EFE02B47B0DDF_13</vt:lpwstr>
  </property>
  <property fmtid="{D5CDD505-2E9C-101B-9397-08002B2CF9AE}" pid="4" name="KSOTemplateDocerSaveRecord">
    <vt:lpwstr>eyJoZGlkIjoiNzY3MjFlZGZjMjM4OTJjYmI0OTllYjY3ZGEyNDk1OWIiLCJ1c2VySWQiOiI0MTEzNDM2NTIifQ==</vt:lpwstr>
  </property>
</Properties>
</file>